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F2" w:rsidRDefault="00391DF2"/>
    <w:p w:rsidR="00F818E0" w:rsidRDefault="00F818E0"/>
    <w:p w:rsidR="00F818E0" w:rsidRDefault="00F818E0"/>
    <w:p w:rsidR="00F818E0" w:rsidRPr="00F818E0" w:rsidRDefault="007A2BD1" w:rsidP="00F818E0">
      <w:pPr>
        <w:pStyle w:val="Nadpis1"/>
        <w:spacing w:before="0"/>
        <w:jc w:val="center"/>
      </w:pPr>
      <w:r>
        <w:t>Oznámení o s</w:t>
      </w:r>
      <w:r w:rsidR="00F818E0" w:rsidRPr="00F818E0">
        <w:t>tanovení počtu členů zastupitelstva</w:t>
      </w:r>
    </w:p>
    <w:p w:rsidR="00F818E0" w:rsidRPr="00F818E0" w:rsidRDefault="00F818E0" w:rsidP="00F818E0">
      <w:pPr>
        <w:pStyle w:val="Nadpis1"/>
        <w:spacing w:before="0"/>
        <w:jc w:val="center"/>
      </w:pPr>
      <w:r>
        <w:t>p</w:t>
      </w:r>
      <w:r w:rsidRPr="00F818E0">
        <w:t xml:space="preserve">ro volební období </w:t>
      </w:r>
      <w:proofErr w:type="gramStart"/>
      <w:r w:rsidRPr="00F818E0">
        <w:t>2018 – 2022</w:t>
      </w:r>
      <w:proofErr w:type="gramEnd"/>
    </w:p>
    <w:p w:rsidR="00F818E0" w:rsidRDefault="00F818E0"/>
    <w:p w:rsidR="00C7132B" w:rsidRDefault="00C7132B"/>
    <w:p w:rsidR="00C7132B" w:rsidRDefault="00C7132B"/>
    <w:p w:rsidR="00F818E0" w:rsidRDefault="00F818E0">
      <w:pPr>
        <w:rPr>
          <w:sz w:val="28"/>
          <w:szCs w:val="28"/>
        </w:rPr>
      </w:pPr>
      <w:r w:rsidRPr="00F818E0">
        <w:rPr>
          <w:sz w:val="28"/>
          <w:szCs w:val="28"/>
        </w:rPr>
        <w:t>Zastupitelstvo obce Ptýrov na svém 2. jednání zastupitelstva dne 16.5.2018, v souladu s </w:t>
      </w:r>
      <w:proofErr w:type="spellStart"/>
      <w:r w:rsidRPr="00F818E0">
        <w:rPr>
          <w:sz w:val="28"/>
          <w:szCs w:val="28"/>
        </w:rPr>
        <w:t>ust</w:t>
      </w:r>
      <w:proofErr w:type="spellEnd"/>
      <w:r w:rsidRPr="00F818E0">
        <w:rPr>
          <w:sz w:val="28"/>
          <w:szCs w:val="28"/>
        </w:rPr>
        <w:t>. § 67 a § 68 zák</w:t>
      </w:r>
      <w:r w:rsidR="00EF3DA4">
        <w:rPr>
          <w:sz w:val="28"/>
          <w:szCs w:val="28"/>
        </w:rPr>
        <w:t>ona</w:t>
      </w:r>
      <w:r w:rsidRPr="00F818E0">
        <w:rPr>
          <w:sz w:val="28"/>
          <w:szCs w:val="28"/>
        </w:rPr>
        <w:t xml:space="preserve"> 128/2000 Sb., o obcích</w:t>
      </w:r>
      <w:r w:rsidR="00EF3DA4">
        <w:rPr>
          <w:sz w:val="28"/>
          <w:szCs w:val="28"/>
        </w:rPr>
        <w:t>,</w:t>
      </w:r>
      <w:bookmarkStart w:id="0" w:name="_GoBack"/>
      <w:bookmarkEnd w:id="0"/>
      <w:r w:rsidR="007A2BD1">
        <w:rPr>
          <w:sz w:val="28"/>
          <w:szCs w:val="28"/>
        </w:rPr>
        <w:t xml:space="preserve"> ve znění pozdějších předpisů</w:t>
      </w:r>
      <w:r w:rsidRPr="00F818E0">
        <w:rPr>
          <w:sz w:val="28"/>
          <w:szCs w:val="28"/>
        </w:rPr>
        <w:t>, stanovilo</w:t>
      </w:r>
    </w:p>
    <w:p w:rsidR="007A2BD1" w:rsidRDefault="007A2BD1">
      <w:pPr>
        <w:rPr>
          <w:sz w:val="28"/>
          <w:szCs w:val="28"/>
        </w:rPr>
      </w:pPr>
    </w:p>
    <w:p w:rsidR="007A2BD1" w:rsidRPr="007A2BD1" w:rsidRDefault="007A2BD1" w:rsidP="007A2BD1">
      <w:pPr>
        <w:spacing w:after="0"/>
        <w:jc w:val="center"/>
        <w:rPr>
          <w:b/>
          <w:sz w:val="28"/>
          <w:szCs w:val="28"/>
        </w:rPr>
      </w:pPr>
      <w:r w:rsidRPr="007A2BD1">
        <w:rPr>
          <w:b/>
          <w:sz w:val="28"/>
          <w:szCs w:val="28"/>
        </w:rPr>
        <w:t>počet členů zastupitelstva obce Ptýrov</w:t>
      </w:r>
    </w:p>
    <w:p w:rsidR="00F818E0" w:rsidRPr="007A2BD1" w:rsidRDefault="007A2BD1" w:rsidP="007A2BD1">
      <w:pPr>
        <w:spacing w:after="0"/>
        <w:jc w:val="center"/>
        <w:rPr>
          <w:b/>
          <w:sz w:val="28"/>
          <w:szCs w:val="28"/>
        </w:rPr>
      </w:pPr>
      <w:r w:rsidRPr="007A2BD1">
        <w:rPr>
          <w:b/>
          <w:sz w:val="28"/>
          <w:szCs w:val="28"/>
        </w:rPr>
        <w:t>p</w:t>
      </w:r>
      <w:r w:rsidR="00F818E0" w:rsidRPr="007A2BD1">
        <w:rPr>
          <w:b/>
          <w:sz w:val="28"/>
          <w:szCs w:val="28"/>
        </w:rPr>
        <w:t xml:space="preserve">ro volební období </w:t>
      </w:r>
      <w:proofErr w:type="gramStart"/>
      <w:r w:rsidR="00F818E0" w:rsidRPr="007A2BD1">
        <w:rPr>
          <w:b/>
          <w:sz w:val="28"/>
          <w:szCs w:val="28"/>
        </w:rPr>
        <w:t>2018 – 2022</w:t>
      </w:r>
      <w:proofErr w:type="gramEnd"/>
    </w:p>
    <w:p w:rsidR="00F818E0" w:rsidRPr="007A2BD1" w:rsidRDefault="007A2BD1" w:rsidP="007A2BD1">
      <w:pPr>
        <w:spacing w:after="0"/>
        <w:jc w:val="center"/>
        <w:rPr>
          <w:b/>
          <w:sz w:val="28"/>
          <w:szCs w:val="28"/>
        </w:rPr>
      </w:pPr>
      <w:r w:rsidRPr="007A2BD1">
        <w:rPr>
          <w:b/>
          <w:sz w:val="28"/>
          <w:szCs w:val="28"/>
        </w:rPr>
        <w:t>na 7 členů</w:t>
      </w:r>
    </w:p>
    <w:p w:rsidR="00F818E0" w:rsidRPr="007A2BD1" w:rsidRDefault="00F818E0" w:rsidP="00F818E0">
      <w:pPr>
        <w:spacing w:after="0"/>
        <w:jc w:val="center"/>
        <w:rPr>
          <w:b/>
          <w:sz w:val="28"/>
          <w:szCs w:val="28"/>
        </w:rPr>
      </w:pPr>
    </w:p>
    <w:p w:rsidR="00F818E0" w:rsidRDefault="00F818E0" w:rsidP="00F818E0">
      <w:pPr>
        <w:spacing w:after="0"/>
        <w:jc w:val="center"/>
        <w:rPr>
          <w:sz w:val="28"/>
          <w:szCs w:val="28"/>
        </w:rPr>
      </w:pPr>
    </w:p>
    <w:p w:rsidR="00F818E0" w:rsidRDefault="00F818E0" w:rsidP="00F818E0">
      <w:pPr>
        <w:spacing w:after="0"/>
        <w:jc w:val="center"/>
        <w:rPr>
          <w:sz w:val="28"/>
          <w:szCs w:val="28"/>
        </w:rPr>
      </w:pPr>
    </w:p>
    <w:p w:rsidR="00A97FCD" w:rsidRDefault="00A97FCD" w:rsidP="00F818E0">
      <w:pPr>
        <w:spacing w:after="0"/>
        <w:jc w:val="center"/>
        <w:rPr>
          <w:sz w:val="28"/>
          <w:szCs w:val="28"/>
        </w:rPr>
      </w:pPr>
    </w:p>
    <w:p w:rsidR="00A97FCD" w:rsidRDefault="00A97FCD" w:rsidP="00F818E0">
      <w:pPr>
        <w:spacing w:after="0"/>
        <w:jc w:val="center"/>
        <w:rPr>
          <w:sz w:val="28"/>
          <w:szCs w:val="28"/>
        </w:rPr>
      </w:pPr>
    </w:p>
    <w:p w:rsidR="00A97FCD" w:rsidRDefault="00A97FCD" w:rsidP="00F818E0">
      <w:pPr>
        <w:spacing w:after="0"/>
        <w:jc w:val="center"/>
        <w:rPr>
          <w:sz w:val="28"/>
          <w:szCs w:val="28"/>
        </w:rPr>
      </w:pPr>
    </w:p>
    <w:p w:rsidR="00A97FCD" w:rsidRDefault="00A97FCD" w:rsidP="00F818E0">
      <w:pPr>
        <w:spacing w:after="0"/>
        <w:jc w:val="center"/>
        <w:rPr>
          <w:sz w:val="28"/>
          <w:szCs w:val="28"/>
        </w:rPr>
      </w:pPr>
    </w:p>
    <w:p w:rsidR="00F818E0" w:rsidRDefault="00F818E0" w:rsidP="00F818E0">
      <w:pPr>
        <w:spacing w:after="0"/>
        <w:jc w:val="center"/>
        <w:rPr>
          <w:sz w:val="28"/>
          <w:szCs w:val="28"/>
        </w:rPr>
      </w:pPr>
    </w:p>
    <w:p w:rsidR="00F818E0" w:rsidRPr="00A97FCD" w:rsidRDefault="00F818E0" w:rsidP="00F818E0">
      <w:pPr>
        <w:spacing w:after="0"/>
        <w:jc w:val="center"/>
        <w:rPr>
          <w:sz w:val="24"/>
          <w:szCs w:val="24"/>
        </w:rPr>
      </w:pPr>
      <w:r w:rsidRPr="00A97FCD">
        <w:rPr>
          <w:sz w:val="24"/>
          <w:szCs w:val="24"/>
        </w:rPr>
        <w:t xml:space="preserve">Milena </w:t>
      </w:r>
      <w:proofErr w:type="spellStart"/>
      <w:r w:rsidRPr="00A97FCD">
        <w:rPr>
          <w:sz w:val="24"/>
          <w:szCs w:val="24"/>
        </w:rPr>
        <w:t>Koštejnová</w:t>
      </w:r>
      <w:proofErr w:type="spellEnd"/>
      <w:r w:rsidRPr="00A97FCD">
        <w:rPr>
          <w:sz w:val="24"/>
          <w:szCs w:val="24"/>
        </w:rPr>
        <w:t xml:space="preserve"> v.r.</w:t>
      </w:r>
    </w:p>
    <w:p w:rsidR="00F818E0" w:rsidRPr="00A97FCD" w:rsidRDefault="00A97FCD" w:rsidP="00F818E0">
      <w:pPr>
        <w:spacing w:after="0"/>
        <w:jc w:val="center"/>
        <w:rPr>
          <w:sz w:val="24"/>
          <w:szCs w:val="24"/>
        </w:rPr>
      </w:pPr>
      <w:r w:rsidRPr="00A97FCD">
        <w:rPr>
          <w:sz w:val="24"/>
          <w:szCs w:val="24"/>
        </w:rPr>
        <w:t>s</w:t>
      </w:r>
      <w:r w:rsidR="00F818E0" w:rsidRPr="00A97FCD">
        <w:rPr>
          <w:sz w:val="24"/>
          <w:szCs w:val="24"/>
        </w:rPr>
        <w:t xml:space="preserve">tarostka obce </w:t>
      </w:r>
    </w:p>
    <w:p w:rsidR="00A97FCD" w:rsidRPr="00A97FCD" w:rsidRDefault="00A97FCD" w:rsidP="00F818E0">
      <w:pPr>
        <w:spacing w:after="0"/>
        <w:jc w:val="center"/>
      </w:pPr>
      <w:r w:rsidRPr="00A97FCD">
        <w:rPr>
          <w:sz w:val="24"/>
          <w:szCs w:val="24"/>
        </w:rPr>
        <w:t>(otisk úředního razítka</w:t>
      </w:r>
      <w:r w:rsidRPr="00A97FCD">
        <w:t>)</w:t>
      </w:r>
    </w:p>
    <w:sectPr w:rsidR="00A97FCD" w:rsidRPr="00A97FCD" w:rsidSect="00391D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54" w:rsidRDefault="00433F54" w:rsidP="002D1E1F">
      <w:pPr>
        <w:spacing w:after="0" w:line="240" w:lineRule="auto"/>
      </w:pPr>
      <w:r>
        <w:separator/>
      </w:r>
    </w:p>
  </w:endnote>
  <w:endnote w:type="continuationSeparator" w:id="0">
    <w:p w:rsidR="00433F54" w:rsidRDefault="00433F54" w:rsidP="002D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54" w:rsidRDefault="00433F54" w:rsidP="002D1E1F">
      <w:pPr>
        <w:spacing w:after="0" w:line="240" w:lineRule="auto"/>
      </w:pPr>
      <w:r>
        <w:separator/>
      </w:r>
    </w:p>
  </w:footnote>
  <w:footnote w:type="continuationSeparator" w:id="0">
    <w:p w:rsidR="00433F54" w:rsidRDefault="00433F54" w:rsidP="002D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E1F" w:rsidRPr="00FB6CAB" w:rsidRDefault="00A97FCD" w:rsidP="002D1E1F">
    <w:pPr>
      <w:spacing w:after="0" w:line="40" w:lineRule="atLeast"/>
      <w:rPr>
        <w:b/>
        <w:sz w:val="32"/>
        <w:szCs w:val="32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131445</wp:posOffset>
          </wp:positionV>
          <wp:extent cx="704850" cy="800100"/>
          <wp:effectExtent l="0" t="0" r="0" b="0"/>
          <wp:wrapTight wrapText="bothSides">
            <wp:wrapPolygon edited="0">
              <wp:start x="0" y="0"/>
              <wp:lineTo x="0" y="11314"/>
              <wp:lineTo x="584" y="16971"/>
              <wp:lineTo x="6422" y="21086"/>
              <wp:lineTo x="7005" y="21086"/>
              <wp:lineTo x="14011" y="21086"/>
              <wp:lineTo x="14595" y="21086"/>
              <wp:lineTo x="20432" y="16971"/>
              <wp:lineTo x="21016" y="11314"/>
              <wp:lineTo x="21016" y="0"/>
              <wp:lineTo x="0" y="0"/>
            </wp:wrapPolygon>
          </wp:wrapTight>
          <wp:docPr id="1" name="obrázek 1" descr="C:\Users\PC\Desktop\PTÝROV_znak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C\Desktop\PTÝROV_znak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E1F">
      <w:rPr>
        <w:b/>
        <w:sz w:val="32"/>
        <w:szCs w:val="32"/>
      </w:rPr>
      <w:t xml:space="preserve">                   </w:t>
    </w:r>
    <w:r w:rsidR="002D1E1F" w:rsidRPr="00FB6CAB">
      <w:rPr>
        <w:b/>
        <w:sz w:val="32"/>
        <w:szCs w:val="32"/>
      </w:rPr>
      <w:t>O B E C    P T Ý R O V</w:t>
    </w:r>
  </w:p>
  <w:p w:rsidR="002D1E1F" w:rsidRPr="002D1E1F" w:rsidRDefault="002D1E1F" w:rsidP="002D1E1F">
    <w:pPr>
      <w:spacing w:after="0" w:line="40" w:lineRule="atLeast"/>
      <w:rPr>
        <w:sz w:val="28"/>
        <w:szCs w:val="28"/>
      </w:rPr>
    </w:pPr>
    <w:r>
      <w:rPr>
        <w:b/>
        <w:sz w:val="28"/>
        <w:szCs w:val="28"/>
      </w:rPr>
      <w:t xml:space="preserve">       </w:t>
    </w:r>
    <w:r>
      <w:rPr>
        <w:sz w:val="28"/>
        <w:szCs w:val="28"/>
      </w:rPr>
      <w:t xml:space="preserve">              </w:t>
    </w:r>
    <w:r w:rsidRPr="002D1E1F">
      <w:rPr>
        <w:sz w:val="28"/>
        <w:szCs w:val="28"/>
      </w:rPr>
      <w:t>Ptýrov čp.19, 295 01 Mnichovo Hradiště</w:t>
    </w:r>
  </w:p>
  <w:p w:rsidR="002D1E1F" w:rsidRPr="009172C6" w:rsidRDefault="002D1E1F" w:rsidP="002D1E1F">
    <w:pPr>
      <w:spacing w:after="0" w:line="40" w:lineRule="atLeast"/>
      <w:rPr>
        <w:sz w:val="28"/>
        <w:szCs w:val="28"/>
        <w:u w:val="single"/>
      </w:rPr>
    </w:pPr>
    <w:r w:rsidRPr="002D1E1F">
      <w:rPr>
        <w:sz w:val="28"/>
        <w:szCs w:val="28"/>
      </w:rPr>
      <w:t xml:space="preserve">                     tel. 313 100 532, e-mail: </w:t>
    </w:r>
    <w:hyperlink r:id="rId2" w:history="1">
      <w:r w:rsidRPr="009172C6">
        <w:rPr>
          <w:rStyle w:val="Hypertextovodkaz"/>
          <w:color w:val="auto"/>
          <w:sz w:val="28"/>
          <w:szCs w:val="28"/>
        </w:rPr>
        <w:t>ou.ptyrov@volny.cz</w:t>
      </w:r>
    </w:hyperlink>
  </w:p>
  <w:p w:rsidR="002D1E1F" w:rsidRPr="002D1E1F" w:rsidRDefault="002D1E1F" w:rsidP="002D1E1F">
    <w:pPr>
      <w:spacing w:after="0" w:line="40" w:lineRule="atLeast"/>
      <w:rPr>
        <w:sz w:val="28"/>
        <w:szCs w:val="28"/>
      </w:rPr>
    </w:pPr>
    <w:r w:rsidRPr="009172C6">
      <w:rPr>
        <w:sz w:val="28"/>
        <w:szCs w:val="28"/>
      </w:rPr>
      <w:t xml:space="preserve">                     </w:t>
    </w:r>
    <w:hyperlink r:id="rId3" w:history="1">
      <w:r w:rsidRPr="009172C6">
        <w:rPr>
          <w:rStyle w:val="Hypertextovodkaz"/>
          <w:color w:val="auto"/>
          <w:sz w:val="28"/>
          <w:szCs w:val="28"/>
        </w:rPr>
        <w:t>www.obec-ptyrov.cz</w:t>
      </w:r>
    </w:hyperlink>
    <w:r w:rsidRPr="009172C6">
      <w:rPr>
        <w:sz w:val="28"/>
        <w:szCs w:val="28"/>
      </w:rPr>
      <w:t>, datová</w:t>
    </w:r>
    <w:r>
      <w:rPr>
        <w:sz w:val="28"/>
        <w:szCs w:val="28"/>
      </w:rPr>
      <w:t xml:space="preserve"> schránka:</w:t>
    </w:r>
    <w:r w:rsidR="009172C6">
      <w:rPr>
        <w:sz w:val="28"/>
        <w:szCs w:val="28"/>
      </w:rPr>
      <w:t xml:space="preserve"> xt6</w:t>
    </w:r>
    <w:r>
      <w:rPr>
        <w:sz w:val="28"/>
        <w:szCs w:val="28"/>
      </w:rPr>
      <w:t>atim</w:t>
    </w:r>
  </w:p>
  <w:p w:rsidR="002D1E1F" w:rsidRDefault="002D1E1F" w:rsidP="004B5078">
    <w:pPr>
      <w:pStyle w:val="Zhlav"/>
      <w:pBdr>
        <w:bottom w:val="single" w:sz="4" w:space="1" w:color="auto"/>
      </w:pBdr>
      <w:tabs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E0"/>
    <w:rsid w:val="002D1E1F"/>
    <w:rsid w:val="00391DF2"/>
    <w:rsid w:val="004238BC"/>
    <w:rsid w:val="00433F54"/>
    <w:rsid w:val="00495073"/>
    <w:rsid w:val="004B5078"/>
    <w:rsid w:val="007A2BD1"/>
    <w:rsid w:val="009172C6"/>
    <w:rsid w:val="00A97FCD"/>
    <w:rsid w:val="00C20240"/>
    <w:rsid w:val="00C7132B"/>
    <w:rsid w:val="00EF3DA4"/>
    <w:rsid w:val="00F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02D99"/>
  <w15:chartTrackingRefBased/>
  <w15:docId w15:val="{43DFBCED-1A5A-40B7-9F3A-29EA6860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DF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81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1E1F"/>
  </w:style>
  <w:style w:type="paragraph" w:styleId="Zpat">
    <w:name w:val="footer"/>
    <w:basedOn w:val="Normln"/>
    <w:link w:val="ZpatChar"/>
    <w:uiPriority w:val="99"/>
    <w:semiHidden/>
    <w:unhideWhenUsed/>
    <w:rsid w:val="002D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1E1F"/>
  </w:style>
  <w:style w:type="paragraph" w:styleId="Textbubliny">
    <w:name w:val="Balloon Text"/>
    <w:basedOn w:val="Normln"/>
    <w:link w:val="TextbublinyChar"/>
    <w:uiPriority w:val="99"/>
    <w:semiHidden/>
    <w:unhideWhenUsed/>
    <w:rsid w:val="002D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E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1E1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818E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ec-ptyrov.cz" TargetMode="External"/><Relationship Id="rId2" Type="http://schemas.openxmlformats.org/officeDocument/2006/relationships/hyperlink" Target="mailto:ou.ptyrov@volny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Formul&#225;&#345;%20se%20znake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 se znakem</Template>
  <TotalTime>31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Links>
    <vt:vector size="12" baseType="variant"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http://www.obec-ptyrov.cz/</vt:lpwstr>
      </vt:variant>
      <vt:variant>
        <vt:lpwstr/>
      </vt:variant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mailto:ou.ptyrov@volny.cz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2017-06-28T11:36:00Z</cp:lastPrinted>
  <dcterms:created xsi:type="dcterms:W3CDTF">2018-05-16T08:47:00Z</dcterms:created>
  <dcterms:modified xsi:type="dcterms:W3CDTF">2018-05-16T09:20:00Z</dcterms:modified>
</cp:coreProperties>
</file>